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47D5">
      <w:pPr>
        <w:jc w:val="both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</w:t>
      </w:r>
    </w:p>
    <w:p w14:paraId="6502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40" w:lineRule="exact"/>
        <w:jc w:val="center"/>
        <w:textAlignment w:val="auto"/>
        <w:rPr>
          <w:rFonts w:hint="eastAsia" w:ascii="小标宋" w:hAnsi="宋体" w:eastAsia="小标宋"/>
          <w:bCs/>
          <w:spacing w:val="-10"/>
          <w:sz w:val="44"/>
          <w:szCs w:val="44"/>
          <w:lang w:val="en-US" w:eastAsia="zh-CN"/>
        </w:rPr>
      </w:pPr>
      <w:r>
        <w:rPr>
          <w:rFonts w:hint="eastAsia" w:ascii="小标宋" w:hAnsi="宋体" w:eastAsia="小标宋"/>
          <w:bCs/>
          <w:spacing w:val="-10"/>
          <w:sz w:val="44"/>
          <w:szCs w:val="44"/>
          <w:lang w:val="en-US" w:eastAsia="zh-CN"/>
        </w:rPr>
        <w:t>广东省城镇供水协会第九届第三次会员大会</w:t>
      </w:r>
    </w:p>
    <w:p w14:paraId="31047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40" w:lineRule="exact"/>
        <w:jc w:val="center"/>
        <w:textAlignment w:val="auto"/>
        <w:rPr>
          <w:rFonts w:hint="eastAsia" w:ascii="小标宋" w:hAnsi="宋体" w:eastAsia="小标宋"/>
          <w:bCs/>
          <w:spacing w:val="-10"/>
          <w:sz w:val="44"/>
          <w:szCs w:val="44"/>
          <w:lang w:val="en-US" w:eastAsia="zh-CN"/>
        </w:rPr>
      </w:pPr>
      <w:r>
        <w:rPr>
          <w:rFonts w:hint="eastAsia" w:ascii="小标宋" w:hAnsi="宋体" w:eastAsia="小标宋"/>
          <w:bCs/>
          <w:spacing w:val="-10"/>
          <w:sz w:val="44"/>
          <w:szCs w:val="44"/>
          <w:lang w:val="en-US" w:eastAsia="zh-CN"/>
        </w:rPr>
        <w:t>参会回执</w:t>
      </w:r>
    </w:p>
    <w:p w14:paraId="4214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 w14:paraId="64BD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单位全称（公章）：                                                        日期：     年    月    日</w:t>
      </w:r>
    </w:p>
    <w:p w14:paraId="1B5B7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905"/>
        <w:gridCol w:w="1996"/>
        <w:gridCol w:w="2893"/>
      </w:tblGrid>
      <w:tr w14:paraId="3F6A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25" w:type="pct"/>
            <w:shd w:val="clear" w:color="auto" w:fill="auto"/>
            <w:noWrap w:val="0"/>
            <w:vAlign w:val="center"/>
          </w:tcPr>
          <w:p w14:paraId="369D449E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名</w:t>
            </w: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4793B596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  务</w:t>
            </w:r>
          </w:p>
        </w:tc>
        <w:tc>
          <w:tcPr>
            <w:tcW w:w="1109" w:type="pct"/>
            <w:shd w:val="clear" w:color="auto" w:fill="auto"/>
            <w:noWrap w:val="0"/>
            <w:vAlign w:val="center"/>
          </w:tcPr>
          <w:p w14:paraId="1C796DED">
            <w:pPr>
              <w:spacing w:line="5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23"/>
                <w:w w:val="100"/>
                <w:kern w:val="0"/>
                <w:sz w:val="28"/>
                <w:szCs w:val="28"/>
                <w:fitText w:val="1260" w:id="1413294878"/>
                <w:lang w:val="en-US" w:eastAsia="zh-CN"/>
              </w:rPr>
              <w:t>参观水</w:t>
            </w:r>
            <w:r>
              <w:rPr>
                <w:rFonts w:hint="eastAsia" w:ascii="仿宋" w:hAnsi="仿宋" w:eastAsia="仿宋"/>
                <w:b/>
                <w:spacing w:val="1"/>
                <w:w w:val="100"/>
                <w:kern w:val="0"/>
                <w:sz w:val="28"/>
                <w:szCs w:val="28"/>
                <w:fitText w:val="1260" w:id="1413294878"/>
                <w:lang w:val="en-US" w:eastAsia="zh-CN"/>
              </w:rPr>
              <w:t>厂</w:t>
            </w:r>
          </w:p>
        </w:tc>
        <w:tc>
          <w:tcPr>
            <w:tcW w:w="1607" w:type="pct"/>
            <w:shd w:val="clear" w:color="auto" w:fill="auto"/>
            <w:noWrap w:val="0"/>
            <w:vAlign w:val="center"/>
          </w:tcPr>
          <w:p w14:paraId="2D6F30A2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手  机</w:t>
            </w:r>
          </w:p>
        </w:tc>
      </w:tr>
      <w:tr w14:paraId="3772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225" w:type="pct"/>
            <w:shd w:val="clear" w:color="auto" w:fill="auto"/>
            <w:noWrap w:val="0"/>
            <w:vAlign w:val="center"/>
          </w:tcPr>
          <w:p w14:paraId="65A02019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58" w:type="pct"/>
            <w:shd w:val="clear" w:color="auto" w:fill="auto"/>
            <w:noWrap w:val="0"/>
            <w:vAlign w:val="center"/>
          </w:tcPr>
          <w:p w14:paraId="3EE6E152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  <w:noWrap w:val="0"/>
            <w:vAlign w:val="center"/>
          </w:tcPr>
          <w:p w14:paraId="0E98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南洲水厂</w:t>
            </w:r>
          </w:p>
          <w:p w14:paraId="3734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沥滘净水厂</w:t>
            </w:r>
          </w:p>
          <w:p w14:paraId="1A25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不 参 观</w:t>
            </w:r>
          </w:p>
        </w:tc>
        <w:tc>
          <w:tcPr>
            <w:tcW w:w="1607" w:type="pct"/>
            <w:shd w:val="clear" w:color="auto" w:fill="auto"/>
            <w:noWrap w:val="0"/>
            <w:vAlign w:val="center"/>
          </w:tcPr>
          <w:p w14:paraId="0064E149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 w14:paraId="4C36D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baseline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填报人：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 xml:space="preserve">     联系电话：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</w:t>
      </w:r>
    </w:p>
    <w:p w14:paraId="5BAA4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baseline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0E70B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baseline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4E57C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baseline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3915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baseline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1C59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baseline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3C2E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baseline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4440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baseline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2CCE0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baseline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5663D2F7">
      <w:pPr>
        <w:tabs>
          <w:tab w:val="left" w:pos="1526"/>
        </w:tabs>
        <w:bidi w:val="0"/>
        <w:jc w:val="left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59" w:bottom="2098" w:left="1559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7F67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Zjk3YWNjZmI4NGNhYWU0M2FkZGNhODA4YTNhYjUifQ=="/>
  </w:docVars>
  <w:rsids>
    <w:rsidRoot w:val="00172A27"/>
    <w:rsid w:val="00004DA1"/>
    <w:rsid w:val="00006D66"/>
    <w:rsid w:val="00007E52"/>
    <w:rsid w:val="00010674"/>
    <w:rsid w:val="000144F5"/>
    <w:rsid w:val="000159CA"/>
    <w:rsid w:val="00015D1E"/>
    <w:rsid w:val="00016AB8"/>
    <w:rsid w:val="00024730"/>
    <w:rsid w:val="000248C3"/>
    <w:rsid w:val="00024A5E"/>
    <w:rsid w:val="00025BE5"/>
    <w:rsid w:val="00025FDD"/>
    <w:rsid w:val="00026C9F"/>
    <w:rsid w:val="00032392"/>
    <w:rsid w:val="000344A3"/>
    <w:rsid w:val="00043D16"/>
    <w:rsid w:val="00045786"/>
    <w:rsid w:val="000500EE"/>
    <w:rsid w:val="0005316E"/>
    <w:rsid w:val="0005329D"/>
    <w:rsid w:val="00057183"/>
    <w:rsid w:val="00060FC3"/>
    <w:rsid w:val="000619E8"/>
    <w:rsid w:val="000630EF"/>
    <w:rsid w:val="00065C88"/>
    <w:rsid w:val="0006769F"/>
    <w:rsid w:val="00072226"/>
    <w:rsid w:val="0008028D"/>
    <w:rsid w:val="000852BF"/>
    <w:rsid w:val="00090BB3"/>
    <w:rsid w:val="00093889"/>
    <w:rsid w:val="00094D76"/>
    <w:rsid w:val="00096AD4"/>
    <w:rsid w:val="000A0808"/>
    <w:rsid w:val="000A4DEC"/>
    <w:rsid w:val="000A4EF6"/>
    <w:rsid w:val="000A5C09"/>
    <w:rsid w:val="000A6B9B"/>
    <w:rsid w:val="000B1820"/>
    <w:rsid w:val="000B1C19"/>
    <w:rsid w:val="000C0460"/>
    <w:rsid w:val="000C453D"/>
    <w:rsid w:val="000D14C4"/>
    <w:rsid w:val="000D18FD"/>
    <w:rsid w:val="000D2673"/>
    <w:rsid w:val="000D563E"/>
    <w:rsid w:val="000D60D9"/>
    <w:rsid w:val="000E0573"/>
    <w:rsid w:val="00101231"/>
    <w:rsid w:val="00103414"/>
    <w:rsid w:val="001048E2"/>
    <w:rsid w:val="00105A6F"/>
    <w:rsid w:val="0010611F"/>
    <w:rsid w:val="00111D2B"/>
    <w:rsid w:val="00120224"/>
    <w:rsid w:val="001204CE"/>
    <w:rsid w:val="0012665C"/>
    <w:rsid w:val="00132557"/>
    <w:rsid w:val="00132A9D"/>
    <w:rsid w:val="00133684"/>
    <w:rsid w:val="00133D66"/>
    <w:rsid w:val="001420EB"/>
    <w:rsid w:val="0014310B"/>
    <w:rsid w:val="001463D1"/>
    <w:rsid w:val="00156598"/>
    <w:rsid w:val="0015660E"/>
    <w:rsid w:val="0016220A"/>
    <w:rsid w:val="001624B8"/>
    <w:rsid w:val="001632D7"/>
    <w:rsid w:val="00166CB7"/>
    <w:rsid w:val="00167F90"/>
    <w:rsid w:val="00175D34"/>
    <w:rsid w:val="001761CC"/>
    <w:rsid w:val="00177AA0"/>
    <w:rsid w:val="00180F13"/>
    <w:rsid w:val="00181E53"/>
    <w:rsid w:val="00182214"/>
    <w:rsid w:val="00184736"/>
    <w:rsid w:val="00190211"/>
    <w:rsid w:val="00193C5F"/>
    <w:rsid w:val="001943B5"/>
    <w:rsid w:val="0019499A"/>
    <w:rsid w:val="001A1AAA"/>
    <w:rsid w:val="001A5807"/>
    <w:rsid w:val="001A7BBD"/>
    <w:rsid w:val="001B0D8B"/>
    <w:rsid w:val="001B124E"/>
    <w:rsid w:val="001B1AC1"/>
    <w:rsid w:val="001B2A13"/>
    <w:rsid w:val="001B3CF4"/>
    <w:rsid w:val="001B3EBE"/>
    <w:rsid w:val="001B3F3E"/>
    <w:rsid w:val="001B5F5F"/>
    <w:rsid w:val="001B656E"/>
    <w:rsid w:val="001C442F"/>
    <w:rsid w:val="001C592F"/>
    <w:rsid w:val="001C7F5B"/>
    <w:rsid w:val="001D4CF4"/>
    <w:rsid w:val="001E1FED"/>
    <w:rsid w:val="001E261D"/>
    <w:rsid w:val="001E4479"/>
    <w:rsid w:val="001E6C85"/>
    <w:rsid w:val="0020044F"/>
    <w:rsid w:val="002016B2"/>
    <w:rsid w:val="002045BA"/>
    <w:rsid w:val="0020790E"/>
    <w:rsid w:val="0021029B"/>
    <w:rsid w:val="002140E9"/>
    <w:rsid w:val="00216136"/>
    <w:rsid w:val="002178DD"/>
    <w:rsid w:val="002201EA"/>
    <w:rsid w:val="00220299"/>
    <w:rsid w:val="0022039B"/>
    <w:rsid w:val="00221A22"/>
    <w:rsid w:val="0022513A"/>
    <w:rsid w:val="00226596"/>
    <w:rsid w:val="002276B5"/>
    <w:rsid w:val="00233032"/>
    <w:rsid w:val="002443EB"/>
    <w:rsid w:val="00244C8C"/>
    <w:rsid w:val="00247C31"/>
    <w:rsid w:val="00253467"/>
    <w:rsid w:val="00261401"/>
    <w:rsid w:val="00261C9A"/>
    <w:rsid w:val="0026422F"/>
    <w:rsid w:val="00264E93"/>
    <w:rsid w:val="002701DD"/>
    <w:rsid w:val="00273EB8"/>
    <w:rsid w:val="00275529"/>
    <w:rsid w:val="0028138B"/>
    <w:rsid w:val="00282581"/>
    <w:rsid w:val="00283B85"/>
    <w:rsid w:val="00292C0A"/>
    <w:rsid w:val="00295C49"/>
    <w:rsid w:val="0029758A"/>
    <w:rsid w:val="002A01B4"/>
    <w:rsid w:val="002A30E3"/>
    <w:rsid w:val="002A7E04"/>
    <w:rsid w:val="002B5FA7"/>
    <w:rsid w:val="002B67D2"/>
    <w:rsid w:val="002B7AE3"/>
    <w:rsid w:val="002C01AC"/>
    <w:rsid w:val="002C0510"/>
    <w:rsid w:val="002C0D4A"/>
    <w:rsid w:val="002C13F8"/>
    <w:rsid w:val="002C19A9"/>
    <w:rsid w:val="002C22BF"/>
    <w:rsid w:val="002C4EBD"/>
    <w:rsid w:val="002D0138"/>
    <w:rsid w:val="002D06EF"/>
    <w:rsid w:val="002D131F"/>
    <w:rsid w:val="002D5D5D"/>
    <w:rsid w:val="002D67F6"/>
    <w:rsid w:val="002D7BFF"/>
    <w:rsid w:val="002D7C06"/>
    <w:rsid w:val="002E4F18"/>
    <w:rsid w:val="002E663D"/>
    <w:rsid w:val="002E7796"/>
    <w:rsid w:val="002F30CD"/>
    <w:rsid w:val="002F680F"/>
    <w:rsid w:val="002F6951"/>
    <w:rsid w:val="002F7632"/>
    <w:rsid w:val="0030302D"/>
    <w:rsid w:val="00310BAC"/>
    <w:rsid w:val="0031192D"/>
    <w:rsid w:val="0031219C"/>
    <w:rsid w:val="00314391"/>
    <w:rsid w:val="003179C3"/>
    <w:rsid w:val="003266B8"/>
    <w:rsid w:val="00326767"/>
    <w:rsid w:val="00326EA7"/>
    <w:rsid w:val="00332AC4"/>
    <w:rsid w:val="003338B4"/>
    <w:rsid w:val="00333A3F"/>
    <w:rsid w:val="00334226"/>
    <w:rsid w:val="00335590"/>
    <w:rsid w:val="00335E8F"/>
    <w:rsid w:val="003372A3"/>
    <w:rsid w:val="003440DF"/>
    <w:rsid w:val="0034505B"/>
    <w:rsid w:val="0034533C"/>
    <w:rsid w:val="0034772B"/>
    <w:rsid w:val="00355C7F"/>
    <w:rsid w:val="00360456"/>
    <w:rsid w:val="003619FD"/>
    <w:rsid w:val="003637F0"/>
    <w:rsid w:val="003678E6"/>
    <w:rsid w:val="00367ED4"/>
    <w:rsid w:val="00373EF9"/>
    <w:rsid w:val="00375BCB"/>
    <w:rsid w:val="003813B7"/>
    <w:rsid w:val="00390706"/>
    <w:rsid w:val="003928C1"/>
    <w:rsid w:val="00394CAC"/>
    <w:rsid w:val="003951CD"/>
    <w:rsid w:val="003A4DD7"/>
    <w:rsid w:val="003A7BFD"/>
    <w:rsid w:val="003B1F86"/>
    <w:rsid w:val="003B2211"/>
    <w:rsid w:val="003B614E"/>
    <w:rsid w:val="003C50AA"/>
    <w:rsid w:val="003D449C"/>
    <w:rsid w:val="003D7E75"/>
    <w:rsid w:val="003E32AE"/>
    <w:rsid w:val="003E3CA9"/>
    <w:rsid w:val="003E7446"/>
    <w:rsid w:val="003F2F5F"/>
    <w:rsid w:val="003F3BCC"/>
    <w:rsid w:val="003F4B79"/>
    <w:rsid w:val="003F53A1"/>
    <w:rsid w:val="003F6966"/>
    <w:rsid w:val="00400010"/>
    <w:rsid w:val="004049E2"/>
    <w:rsid w:val="00407CE9"/>
    <w:rsid w:val="004103BB"/>
    <w:rsid w:val="00412764"/>
    <w:rsid w:val="0041789D"/>
    <w:rsid w:val="00420FE5"/>
    <w:rsid w:val="00426998"/>
    <w:rsid w:val="00426C4F"/>
    <w:rsid w:val="00430B19"/>
    <w:rsid w:val="004337F1"/>
    <w:rsid w:val="00437218"/>
    <w:rsid w:val="004411E7"/>
    <w:rsid w:val="00441793"/>
    <w:rsid w:val="004468B5"/>
    <w:rsid w:val="00446F7F"/>
    <w:rsid w:val="0045263A"/>
    <w:rsid w:val="004540AD"/>
    <w:rsid w:val="00456524"/>
    <w:rsid w:val="004576BD"/>
    <w:rsid w:val="00457BAC"/>
    <w:rsid w:val="00461E12"/>
    <w:rsid w:val="00464BD3"/>
    <w:rsid w:val="00465040"/>
    <w:rsid w:val="00467281"/>
    <w:rsid w:val="004903FD"/>
    <w:rsid w:val="00490B71"/>
    <w:rsid w:val="004916D3"/>
    <w:rsid w:val="00491CBC"/>
    <w:rsid w:val="00494C0D"/>
    <w:rsid w:val="004A0BF6"/>
    <w:rsid w:val="004A206E"/>
    <w:rsid w:val="004A4821"/>
    <w:rsid w:val="004A7BC0"/>
    <w:rsid w:val="004A7CC9"/>
    <w:rsid w:val="004B06FD"/>
    <w:rsid w:val="004B1958"/>
    <w:rsid w:val="004B5196"/>
    <w:rsid w:val="004C14A1"/>
    <w:rsid w:val="004C1EF8"/>
    <w:rsid w:val="004C556F"/>
    <w:rsid w:val="004C6E04"/>
    <w:rsid w:val="004C73AE"/>
    <w:rsid w:val="004D1BD3"/>
    <w:rsid w:val="004E1609"/>
    <w:rsid w:val="004E1C56"/>
    <w:rsid w:val="004E2EAA"/>
    <w:rsid w:val="004E58C6"/>
    <w:rsid w:val="004E7419"/>
    <w:rsid w:val="004E7A4A"/>
    <w:rsid w:val="004F236D"/>
    <w:rsid w:val="004F43B0"/>
    <w:rsid w:val="004F5A8C"/>
    <w:rsid w:val="00501ED4"/>
    <w:rsid w:val="00504E18"/>
    <w:rsid w:val="00506ADA"/>
    <w:rsid w:val="005121CB"/>
    <w:rsid w:val="00517669"/>
    <w:rsid w:val="00523428"/>
    <w:rsid w:val="00526E21"/>
    <w:rsid w:val="005345BB"/>
    <w:rsid w:val="0053701B"/>
    <w:rsid w:val="00540918"/>
    <w:rsid w:val="00543EC5"/>
    <w:rsid w:val="00545019"/>
    <w:rsid w:val="005457A9"/>
    <w:rsid w:val="00553362"/>
    <w:rsid w:val="00555B0C"/>
    <w:rsid w:val="00557A9D"/>
    <w:rsid w:val="00560D04"/>
    <w:rsid w:val="00561C44"/>
    <w:rsid w:val="00562780"/>
    <w:rsid w:val="005648FE"/>
    <w:rsid w:val="00565D8B"/>
    <w:rsid w:val="0057323F"/>
    <w:rsid w:val="00573BF8"/>
    <w:rsid w:val="0058709E"/>
    <w:rsid w:val="00587238"/>
    <w:rsid w:val="00591067"/>
    <w:rsid w:val="005A26CF"/>
    <w:rsid w:val="005A28E4"/>
    <w:rsid w:val="005A6BB2"/>
    <w:rsid w:val="005A703A"/>
    <w:rsid w:val="005B238B"/>
    <w:rsid w:val="005B2AAD"/>
    <w:rsid w:val="005B6B90"/>
    <w:rsid w:val="005B7D23"/>
    <w:rsid w:val="005C3C14"/>
    <w:rsid w:val="005C709B"/>
    <w:rsid w:val="005D144F"/>
    <w:rsid w:val="005D1BD2"/>
    <w:rsid w:val="005D6011"/>
    <w:rsid w:val="005E3758"/>
    <w:rsid w:val="005E3A36"/>
    <w:rsid w:val="005E4364"/>
    <w:rsid w:val="005E5894"/>
    <w:rsid w:val="005E6061"/>
    <w:rsid w:val="005E7F2B"/>
    <w:rsid w:val="005F0A2C"/>
    <w:rsid w:val="005F149D"/>
    <w:rsid w:val="00600D07"/>
    <w:rsid w:val="006049AE"/>
    <w:rsid w:val="00611A9A"/>
    <w:rsid w:val="006160FD"/>
    <w:rsid w:val="006166C4"/>
    <w:rsid w:val="00616FE8"/>
    <w:rsid w:val="006173B5"/>
    <w:rsid w:val="00631B23"/>
    <w:rsid w:val="00631FCA"/>
    <w:rsid w:val="00633484"/>
    <w:rsid w:val="00633FD7"/>
    <w:rsid w:val="00636678"/>
    <w:rsid w:val="00637865"/>
    <w:rsid w:val="00641798"/>
    <w:rsid w:val="00645510"/>
    <w:rsid w:val="0066394D"/>
    <w:rsid w:val="006652E0"/>
    <w:rsid w:val="00665CFF"/>
    <w:rsid w:val="00665E5B"/>
    <w:rsid w:val="006662DD"/>
    <w:rsid w:val="00667974"/>
    <w:rsid w:val="006716E4"/>
    <w:rsid w:val="00673CDD"/>
    <w:rsid w:val="00682FBF"/>
    <w:rsid w:val="00690A24"/>
    <w:rsid w:val="00692783"/>
    <w:rsid w:val="00696410"/>
    <w:rsid w:val="006A22F2"/>
    <w:rsid w:val="006A3040"/>
    <w:rsid w:val="006A6993"/>
    <w:rsid w:val="006B58C3"/>
    <w:rsid w:val="006B626D"/>
    <w:rsid w:val="006C093F"/>
    <w:rsid w:val="006C155B"/>
    <w:rsid w:val="006C4468"/>
    <w:rsid w:val="006C5662"/>
    <w:rsid w:val="006C6E60"/>
    <w:rsid w:val="006C7AFF"/>
    <w:rsid w:val="006D355C"/>
    <w:rsid w:val="006D3CC5"/>
    <w:rsid w:val="006E2642"/>
    <w:rsid w:val="006E5854"/>
    <w:rsid w:val="006E5920"/>
    <w:rsid w:val="006F4FCC"/>
    <w:rsid w:val="006F64B2"/>
    <w:rsid w:val="00700E71"/>
    <w:rsid w:val="00703F34"/>
    <w:rsid w:val="00707696"/>
    <w:rsid w:val="00710527"/>
    <w:rsid w:val="00712248"/>
    <w:rsid w:val="007140B3"/>
    <w:rsid w:val="00715693"/>
    <w:rsid w:val="00716842"/>
    <w:rsid w:val="00720B9E"/>
    <w:rsid w:val="00721001"/>
    <w:rsid w:val="00724615"/>
    <w:rsid w:val="00724C95"/>
    <w:rsid w:val="00726C00"/>
    <w:rsid w:val="007306B8"/>
    <w:rsid w:val="0073407B"/>
    <w:rsid w:val="007349E9"/>
    <w:rsid w:val="0073697A"/>
    <w:rsid w:val="00737F0A"/>
    <w:rsid w:val="00741241"/>
    <w:rsid w:val="00750B2E"/>
    <w:rsid w:val="00752AD1"/>
    <w:rsid w:val="007544B6"/>
    <w:rsid w:val="007561B0"/>
    <w:rsid w:val="0075646F"/>
    <w:rsid w:val="007565E6"/>
    <w:rsid w:val="0076172E"/>
    <w:rsid w:val="00762854"/>
    <w:rsid w:val="00766C2A"/>
    <w:rsid w:val="00772600"/>
    <w:rsid w:val="00773044"/>
    <w:rsid w:val="0077562A"/>
    <w:rsid w:val="007770F1"/>
    <w:rsid w:val="00777AE1"/>
    <w:rsid w:val="00780A7E"/>
    <w:rsid w:val="00780FF4"/>
    <w:rsid w:val="00782FBD"/>
    <w:rsid w:val="007842B8"/>
    <w:rsid w:val="00785494"/>
    <w:rsid w:val="00785F2A"/>
    <w:rsid w:val="00786007"/>
    <w:rsid w:val="00787805"/>
    <w:rsid w:val="00791DDF"/>
    <w:rsid w:val="00795A6B"/>
    <w:rsid w:val="007A1D5D"/>
    <w:rsid w:val="007A3096"/>
    <w:rsid w:val="007A583D"/>
    <w:rsid w:val="007B2694"/>
    <w:rsid w:val="007B27BA"/>
    <w:rsid w:val="007C2D7A"/>
    <w:rsid w:val="007C3105"/>
    <w:rsid w:val="007C3E9F"/>
    <w:rsid w:val="007C61F8"/>
    <w:rsid w:val="007C7B52"/>
    <w:rsid w:val="007D24E0"/>
    <w:rsid w:val="007D393E"/>
    <w:rsid w:val="007D5D09"/>
    <w:rsid w:val="007D657E"/>
    <w:rsid w:val="007E0CA2"/>
    <w:rsid w:val="007E11B5"/>
    <w:rsid w:val="007E7F63"/>
    <w:rsid w:val="007F07E3"/>
    <w:rsid w:val="007F10DA"/>
    <w:rsid w:val="007F11DA"/>
    <w:rsid w:val="007F382F"/>
    <w:rsid w:val="007F3AA4"/>
    <w:rsid w:val="008026EA"/>
    <w:rsid w:val="008119BC"/>
    <w:rsid w:val="00814260"/>
    <w:rsid w:val="00814886"/>
    <w:rsid w:val="0082319A"/>
    <w:rsid w:val="008260FE"/>
    <w:rsid w:val="008322BB"/>
    <w:rsid w:val="008324A9"/>
    <w:rsid w:val="00832CF2"/>
    <w:rsid w:val="00836EC7"/>
    <w:rsid w:val="00837CF2"/>
    <w:rsid w:val="008407A5"/>
    <w:rsid w:val="0084276B"/>
    <w:rsid w:val="00845DD8"/>
    <w:rsid w:val="0084712E"/>
    <w:rsid w:val="00852C46"/>
    <w:rsid w:val="008553F8"/>
    <w:rsid w:val="00857C93"/>
    <w:rsid w:val="0086067A"/>
    <w:rsid w:val="00860F6D"/>
    <w:rsid w:val="00862A56"/>
    <w:rsid w:val="00862F59"/>
    <w:rsid w:val="00873B9C"/>
    <w:rsid w:val="008744F4"/>
    <w:rsid w:val="00874710"/>
    <w:rsid w:val="00874722"/>
    <w:rsid w:val="00877DBC"/>
    <w:rsid w:val="008809D1"/>
    <w:rsid w:val="00887406"/>
    <w:rsid w:val="00892F53"/>
    <w:rsid w:val="00894609"/>
    <w:rsid w:val="00894D47"/>
    <w:rsid w:val="008A076C"/>
    <w:rsid w:val="008A298E"/>
    <w:rsid w:val="008A56FC"/>
    <w:rsid w:val="008B4ACF"/>
    <w:rsid w:val="008B4B35"/>
    <w:rsid w:val="008B5E8A"/>
    <w:rsid w:val="008B7191"/>
    <w:rsid w:val="008C0B28"/>
    <w:rsid w:val="008C15BF"/>
    <w:rsid w:val="008C2343"/>
    <w:rsid w:val="008C3BE8"/>
    <w:rsid w:val="008C4C7C"/>
    <w:rsid w:val="008C52CC"/>
    <w:rsid w:val="008D282F"/>
    <w:rsid w:val="008D2B0D"/>
    <w:rsid w:val="008D66C1"/>
    <w:rsid w:val="008D6F4B"/>
    <w:rsid w:val="008D6FE0"/>
    <w:rsid w:val="008E01EB"/>
    <w:rsid w:val="008E146A"/>
    <w:rsid w:val="008E3571"/>
    <w:rsid w:val="008E38DB"/>
    <w:rsid w:val="008E5BA9"/>
    <w:rsid w:val="008F0E9B"/>
    <w:rsid w:val="008F463B"/>
    <w:rsid w:val="008F665D"/>
    <w:rsid w:val="008F77C9"/>
    <w:rsid w:val="008F7A6E"/>
    <w:rsid w:val="00900489"/>
    <w:rsid w:val="009017B9"/>
    <w:rsid w:val="0090293B"/>
    <w:rsid w:val="00906E8B"/>
    <w:rsid w:val="0091057C"/>
    <w:rsid w:val="00911C40"/>
    <w:rsid w:val="00913257"/>
    <w:rsid w:val="00913FDE"/>
    <w:rsid w:val="009148F3"/>
    <w:rsid w:val="0092046A"/>
    <w:rsid w:val="00921554"/>
    <w:rsid w:val="00921EA9"/>
    <w:rsid w:val="00924F32"/>
    <w:rsid w:val="00932E43"/>
    <w:rsid w:val="00936DDA"/>
    <w:rsid w:val="00936E62"/>
    <w:rsid w:val="00941073"/>
    <w:rsid w:val="009440D6"/>
    <w:rsid w:val="0094611C"/>
    <w:rsid w:val="00946287"/>
    <w:rsid w:val="0094784D"/>
    <w:rsid w:val="00950D88"/>
    <w:rsid w:val="00950EAB"/>
    <w:rsid w:val="00954B4F"/>
    <w:rsid w:val="00957075"/>
    <w:rsid w:val="0096060E"/>
    <w:rsid w:val="009620E5"/>
    <w:rsid w:val="0096477F"/>
    <w:rsid w:val="009651E2"/>
    <w:rsid w:val="0096556B"/>
    <w:rsid w:val="00966D05"/>
    <w:rsid w:val="00967D19"/>
    <w:rsid w:val="00971913"/>
    <w:rsid w:val="009764E4"/>
    <w:rsid w:val="009769AD"/>
    <w:rsid w:val="00981021"/>
    <w:rsid w:val="0098717F"/>
    <w:rsid w:val="00991953"/>
    <w:rsid w:val="0099363E"/>
    <w:rsid w:val="00995342"/>
    <w:rsid w:val="009972C9"/>
    <w:rsid w:val="009A1878"/>
    <w:rsid w:val="009A38E0"/>
    <w:rsid w:val="009A6051"/>
    <w:rsid w:val="009A794E"/>
    <w:rsid w:val="009B0CAD"/>
    <w:rsid w:val="009B1D13"/>
    <w:rsid w:val="009B2867"/>
    <w:rsid w:val="009B4BF6"/>
    <w:rsid w:val="009B7396"/>
    <w:rsid w:val="009B75D6"/>
    <w:rsid w:val="009C0A3E"/>
    <w:rsid w:val="009C3133"/>
    <w:rsid w:val="009D1B95"/>
    <w:rsid w:val="009D24AD"/>
    <w:rsid w:val="009D576B"/>
    <w:rsid w:val="009D6BE6"/>
    <w:rsid w:val="009D7DD1"/>
    <w:rsid w:val="009F013A"/>
    <w:rsid w:val="009F6531"/>
    <w:rsid w:val="009F74FC"/>
    <w:rsid w:val="00A004CD"/>
    <w:rsid w:val="00A03D0D"/>
    <w:rsid w:val="00A11528"/>
    <w:rsid w:val="00A13921"/>
    <w:rsid w:val="00A14C70"/>
    <w:rsid w:val="00A16B1B"/>
    <w:rsid w:val="00A20F13"/>
    <w:rsid w:val="00A2388D"/>
    <w:rsid w:val="00A2495D"/>
    <w:rsid w:val="00A24F86"/>
    <w:rsid w:val="00A30719"/>
    <w:rsid w:val="00A3198A"/>
    <w:rsid w:val="00A51685"/>
    <w:rsid w:val="00A5391B"/>
    <w:rsid w:val="00A56029"/>
    <w:rsid w:val="00A65AE9"/>
    <w:rsid w:val="00A673BC"/>
    <w:rsid w:val="00A7455B"/>
    <w:rsid w:val="00A74A4A"/>
    <w:rsid w:val="00A80BAF"/>
    <w:rsid w:val="00A837B8"/>
    <w:rsid w:val="00A8414F"/>
    <w:rsid w:val="00A86B0A"/>
    <w:rsid w:val="00A903DA"/>
    <w:rsid w:val="00A932F3"/>
    <w:rsid w:val="00A95913"/>
    <w:rsid w:val="00A96084"/>
    <w:rsid w:val="00AA088B"/>
    <w:rsid w:val="00AA4644"/>
    <w:rsid w:val="00AA4647"/>
    <w:rsid w:val="00AA49DD"/>
    <w:rsid w:val="00AA7027"/>
    <w:rsid w:val="00AB1B79"/>
    <w:rsid w:val="00AB6879"/>
    <w:rsid w:val="00AC04C3"/>
    <w:rsid w:val="00AC5FFC"/>
    <w:rsid w:val="00AC6D05"/>
    <w:rsid w:val="00AD7E8D"/>
    <w:rsid w:val="00AD7F5F"/>
    <w:rsid w:val="00AE08FB"/>
    <w:rsid w:val="00AE1198"/>
    <w:rsid w:val="00AE2FA1"/>
    <w:rsid w:val="00AE506D"/>
    <w:rsid w:val="00AF421E"/>
    <w:rsid w:val="00AF6971"/>
    <w:rsid w:val="00B005EA"/>
    <w:rsid w:val="00B075C8"/>
    <w:rsid w:val="00B10820"/>
    <w:rsid w:val="00B16A70"/>
    <w:rsid w:val="00B26F4A"/>
    <w:rsid w:val="00B271C2"/>
    <w:rsid w:val="00B27594"/>
    <w:rsid w:val="00B400E9"/>
    <w:rsid w:val="00B402C2"/>
    <w:rsid w:val="00B41C0C"/>
    <w:rsid w:val="00B43FB8"/>
    <w:rsid w:val="00B451AF"/>
    <w:rsid w:val="00B460B9"/>
    <w:rsid w:val="00B537F5"/>
    <w:rsid w:val="00B610FB"/>
    <w:rsid w:val="00B65BDD"/>
    <w:rsid w:val="00B65DD1"/>
    <w:rsid w:val="00B7049A"/>
    <w:rsid w:val="00B76958"/>
    <w:rsid w:val="00B80AAC"/>
    <w:rsid w:val="00B83C98"/>
    <w:rsid w:val="00B9049C"/>
    <w:rsid w:val="00B9289B"/>
    <w:rsid w:val="00B93C0E"/>
    <w:rsid w:val="00B9513F"/>
    <w:rsid w:val="00BA082C"/>
    <w:rsid w:val="00BA306A"/>
    <w:rsid w:val="00BA49CA"/>
    <w:rsid w:val="00BB2385"/>
    <w:rsid w:val="00BB3A07"/>
    <w:rsid w:val="00BB6A03"/>
    <w:rsid w:val="00BC0B3F"/>
    <w:rsid w:val="00BC1085"/>
    <w:rsid w:val="00BC69E8"/>
    <w:rsid w:val="00BD0BDC"/>
    <w:rsid w:val="00BD2DB4"/>
    <w:rsid w:val="00BD374D"/>
    <w:rsid w:val="00BD45D8"/>
    <w:rsid w:val="00BD607C"/>
    <w:rsid w:val="00BD7C3A"/>
    <w:rsid w:val="00BE3FB9"/>
    <w:rsid w:val="00BF292A"/>
    <w:rsid w:val="00BF4C10"/>
    <w:rsid w:val="00C00971"/>
    <w:rsid w:val="00C01CF5"/>
    <w:rsid w:val="00C053A0"/>
    <w:rsid w:val="00C15308"/>
    <w:rsid w:val="00C178BE"/>
    <w:rsid w:val="00C2350F"/>
    <w:rsid w:val="00C25EEC"/>
    <w:rsid w:val="00C26645"/>
    <w:rsid w:val="00C31742"/>
    <w:rsid w:val="00C37C4C"/>
    <w:rsid w:val="00C40B3A"/>
    <w:rsid w:val="00C43512"/>
    <w:rsid w:val="00C471B3"/>
    <w:rsid w:val="00C557BB"/>
    <w:rsid w:val="00C56194"/>
    <w:rsid w:val="00C613D7"/>
    <w:rsid w:val="00C616BB"/>
    <w:rsid w:val="00C638DA"/>
    <w:rsid w:val="00C64295"/>
    <w:rsid w:val="00C665F7"/>
    <w:rsid w:val="00C668F2"/>
    <w:rsid w:val="00C66E0F"/>
    <w:rsid w:val="00C70C73"/>
    <w:rsid w:val="00C72102"/>
    <w:rsid w:val="00C72272"/>
    <w:rsid w:val="00C72668"/>
    <w:rsid w:val="00C7417A"/>
    <w:rsid w:val="00C82249"/>
    <w:rsid w:val="00C84F7A"/>
    <w:rsid w:val="00C9004A"/>
    <w:rsid w:val="00C91D22"/>
    <w:rsid w:val="00C95705"/>
    <w:rsid w:val="00CA1997"/>
    <w:rsid w:val="00CA3552"/>
    <w:rsid w:val="00CA4C7C"/>
    <w:rsid w:val="00CA5A46"/>
    <w:rsid w:val="00CB5084"/>
    <w:rsid w:val="00CB5EA6"/>
    <w:rsid w:val="00CB740B"/>
    <w:rsid w:val="00CC1DB5"/>
    <w:rsid w:val="00CC2D64"/>
    <w:rsid w:val="00CC4A7C"/>
    <w:rsid w:val="00CC4C80"/>
    <w:rsid w:val="00CD22A1"/>
    <w:rsid w:val="00CD2C6D"/>
    <w:rsid w:val="00CD5710"/>
    <w:rsid w:val="00CE0F2E"/>
    <w:rsid w:val="00CE37C9"/>
    <w:rsid w:val="00CF0935"/>
    <w:rsid w:val="00CF2649"/>
    <w:rsid w:val="00CF4294"/>
    <w:rsid w:val="00CF66AE"/>
    <w:rsid w:val="00D00F83"/>
    <w:rsid w:val="00D01411"/>
    <w:rsid w:val="00D01965"/>
    <w:rsid w:val="00D023DD"/>
    <w:rsid w:val="00D03FFD"/>
    <w:rsid w:val="00D05C9E"/>
    <w:rsid w:val="00D13C1E"/>
    <w:rsid w:val="00D15482"/>
    <w:rsid w:val="00D1599B"/>
    <w:rsid w:val="00D174B4"/>
    <w:rsid w:val="00D238CB"/>
    <w:rsid w:val="00D24909"/>
    <w:rsid w:val="00D30A81"/>
    <w:rsid w:val="00D3191C"/>
    <w:rsid w:val="00D31BCB"/>
    <w:rsid w:val="00D31C5C"/>
    <w:rsid w:val="00D31C99"/>
    <w:rsid w:val="00D328E8"/>
    <w:rsid w:val="00D32FAB"/>
    <w:rsid w:val="00D33B95"/>
    <w:rsid w:val="00D345B1"/>
    <w:rsid w:val="00D42492"/>
    <w:rsid w:val="00D4291D"/>
    <w:rsid w:val="00D44A51"/>
    <w:rsid w:val="00D47415"/>
    <w:rsid w:val="00D50258"/>
    <w:rsid w:val="00D50B22"/>
    <w:rsid w:val="00D52157"/>
    <w:rsid w:val="00D54F7B"/>
    <w:rsid w:val="00D56360"/>
    <w:rsid w:val="00D5740A"/>
    <w:rsid w:val="00D57755"/>
    <w:rsid w:val="00D617CB"/>
    <w:rsid w:val="00D74821"/>
    <w:rsid w:val="00D75BC6"/>
    <w:rsid w:val="00D80A52"/>
    <w:rsid w:val="00D811C4"/>
    <w:rsid w:val="00D81337"/>
    <w:rsid w:val="00D82404"/>
    <w:rsid w:val="00D906BD"/>
    <w:rsid w:val="00D93425"/>
    <w:rsid w:val="00D93AD1"/>
    <w:rsid w:val="00D93EF9"/>
    <w:rsid w:val="00D949D9"/>
    <w:rsid w:val="00D95846"/>
    <w:rsid w:val="00DA23BD"/>
    <w:rsid w:val="00DA79A8"/>
    <w:rsid w:val="00DB1A34"/>
    <w:rsid w:val="00DB256D"/>
    <w:rsid w:val="00DB2C6E"/>
    <w:rsid w:val="00DB6B47"/>
    <w:rsid w:val="00DC0187"/>
    <w:rsid w:val="00DC0E07"/>
    <w:rsid w:val="00DC180F"/>
    <w:rsid w:val="00DC3FA5"/>
    <w:rsid w:val="00DC6F60"/>
    <w:rsid w:val="00DD01F4"/>
    <w:rsid w:val="00DD2110"/>
    <w:rsid w:val="00DD25E4"/>
    <w:rsid w:val="00DD4BB8"/>
    <w:rsid w:val="00DD5858"/>
    <w:rsid w:val="00DD75D3"/>
    <w:rsid w:val="00DD76DB"/>
    <w:rsid w:val="00DE3E1E"/>
    <w:rsid w:val="00DE414C"/>
    <w:rsid w:val="00DE4AD4"/>
    <w:rsid w:val="00DE79FC"/>
    <w:rsid w:val="00DF0168"/>
    <w:rsid w:val="00DF1D3D"/>
    <w:rsid w:val="00DF601E"/>
    <w:rsid w:val="00DF6825"/>
    <w:rsid w:val="00E01C18"/>
    <w:rsid w:val="00E02D31"/>
    <w:rsid w:val="00E054ED"/>
    <w:rsid w:val="00E0703D"/>
    <w:rsid w:val="00E0716F"/>
    <w:rsid w:val="00E16F1F"/>
    <w:rsid w:val="00E17F33"/>
    <w:rsid w:val="00E20642"/>
    <w:rsid w:val="00E23529"/>
    <w:rsid w:val="00E241A7"/>
    <w:rsid w:val="00E2652C"/>
    <w:rsid w:val="00E268F0"/>
    <w:rsid w:val="00E27073"/>
    <w:rsid w:val="00E274A2"/>
    <w:rsid w:val="00E303B0"/>
    <w:rsid w:val="00E42A47"/>
    <w:rsid w:val="00E4329C"/>
    <w:rsid w:val="00E4784B"/>
    <w:rsid w:val="00E54BD2"/>
    <w:rsid w:val="00E558DA"/>
    <w:rsid w:val="00E65510"/>
    <w:rsid w:val="00E658D3"/>
    <w:rsid w:val="00E663E5"/>
    <w:rsid w:val="00E6656F"/>
    <w:rsid w:val="00E67381"/>
    <w:rsid w:val="00E70092"/>
    <w:rsid w:val="00E72A77"/>
    <w:rsid w:val="00E7314B"/>
    <w:rsid w:val="00E82389"/>
    <w:rsid w:val="00E83BCE"/>
    <w:rsid w:val="00E90DDF"/>
    <w:rsid w:val="00E9315D"/>
    <w:rsid w:val="00E95EA5"/>
    <w:rsid w:val="00E9732A"/>
    <w:rsid w:val="00E97945"/>
    <w:rsid w:val="00EA1040"/>
    <w:rsid w:val="00EA28D2"/>
    <w:rsid w:val="00EA3A78"/>
    <w:rsid w:val="00EA4474"/>
    <w:rsid w:val="00EB3EB5"/>
    <w:rsid w:val="00EB4F2E"/>
    <w:rsid w:val="00EB5628"/>
    <w:rsid w:val="00EC0028"/>
    <w:rsid w:val="00EC518B"/>
    <w:rsid w:val="00EC752D"/>
    <w:rsid w:val="00ED152E"/>
    <w:rsid w:val="00ED5EE4"/>
    <w:rsid w:val="00EE3F9B"/>
    <w:rsid w:val="00EE5E9F"/>
    <w:rsid w:val="00EE6BFC"/>
    <w:rsid w:val="00EF0C51"/>
    <w:rsid w:val="00EF14A2"/>
    <w:rsid w:val="00EF24EB"/>
    <w:rsid w:val="00EF4D38"/>
    <w:rsid w:val="00F01A7E"/>
    <w:rsid w:val="00F02055"/>
    <w:rsid w:val="00F05014"/>
    <w:rsid w:val="00F12FF1"/>
    <w:rsid w:val="00F137F0"/>
    <w:rsid w:val="00F14E52"/>
    <w:rsid w:val="00F24B39"/>
    <w:rsid w:val="00F274A3"/>
    <w:rsid w:val="00F34738"/>
    <w:rsid w:val="00F37115"/>
    <w:rsid w:val="00F523B8"/>
    <w:rsid w:val="00F551FE"/>
    <w:rsid w:val="00F558F9"/>
    <w:rsid w:val="00F63A49"/>
    <w:rsid w:val="00F63E78"/>
    <w:rsid w:val="00F6507F"/>
    <w:rsid w:val="00F6601D"/>
    <w:rsid w:val="00F6685E"/>
    <w:rsid w:val="00F7042F"/>
    <w:rsid w:val="00F70AA2"/>
    <w:rsid w:val="00F72DFC"/>
    <w:rsid w:val="00F7716B"/>
    <w:rsid w:val="00F7761A"/>
    <w:rsid w:val="00F8186A"/>
    <w:rsid w:val="00F826D2"/>
    <w:rsid w:val="00F83676"/>
    <w:rsid w:val="00F84414"/>
    <w:rsid w:val="00F84904"/>
    <w:rsid w:val="00F90E99"/>
    <w:rsid w:val="00F93586"/>
    <w:rsid w:val="00F93B46"/>
    <w:rsid w:val="00F95807"/>
    <w:rsid w:val="00FA1184"/>
    <w:rsid w:val="00FA1DF9"/>
    <w:rsid w:val="00FA2CA1"/>
    <w:rsid w:val="00FA368C"/>
    <w:rsid w:val="00FB684D"/>
    <w:rsid w:val="00FB68A0"/>
    <w:rsid w:val="00FC0718"/>
    <w:rsid w:val="00FC0E0B"/>
    <w:rsid w:val="00FC122D"/>
    <w:rsid w:val="00FC2893"/>
    <w:rsid w:val="00FC5631"/>
    <w:rsid w:val="00FD6352"/>
    <w:rsid w:val="00FD6FF7"/>
    <w:rsid w:val="00FE0B2C"/>
    <w:rsid w:val="00FE2177"/>
    <w:rsid w:val="00FE2C5A"/>
    <w:rsid w:val="00FE3872"/>
    <w:rsid w:val="00FE4F46"/>
    <w:rsid w:val="00FE5D20"/>
    <w:rsid w:val="00FE6614"/>
    <w:rsid w:val="00FF3269"/>
    <w:rsid w:val="00FF66EA"/>
    <w:rsid w:val="00FF6BA7"/>
    <w:rsid w:val="01E11FE9"/>
    <w:rsid w:val="02362616"/>
    <w:rsid w:val="02581525"/>
    <w:rsid w:val="032D67EE"/>
    <w:rsid w:val="03FC0C17"/>
    <w:rsid w:val="042042C5"/>
    <w:rsid w:val="047434CD"/>
    <w:rsid w:val="047C774D"/>
    <w:rsid w:val="04855494"/>
    <w:rsid w:val="05236321"/>
    <w:rsid w:val="054364BD"/>
    <w:rsid w:val="055577D4"/>
    <w:rsid w:val="05AF5900"/>
    <w:rsid w:val="05CE7FF0"/>
    <w:rsid w:val="05DB4947"/>
    <w:rsid w:val="060142CC"/>
    <w:rsid w:val="07660D9E"/>
    <w:rsid w:val="077A34A4"/>
    <w:rsid w:val="078D3A39"/>
    <w:rsid w:val="07BF43A3"/>
    <w:rsid w:val="08A826BA"/>
    <w:rsid w:val="08CC04B1"/>
    <w:rsid w:val="08F57A7C"/>
    <w:rsid w:val="09243FFA"/>
    <w:rsid w:val="09285011"/>
    <w:rsid w:val="092A0515"/>
    <w:rsid w:val="0A394F6F"/>
    <w:rsid w:val="0A6231F8"/>
    <w:rsid w:val="0A8729A8"/>
    <w:rsid w:val="0A9B46A5"/>
    <w:rsid w:val="0E477FDC"/>
    <w:rsid w:val="0E7B5F89"/>
    <w:rsid w:val="0EA576E1"/>
    <w:rsid w:val="0ED06901"/>
    <w:rsid w:val="0EE55D26"/>
    <w:rsid w:val="10A56AC3"/>
    <w:rsid w:val="10C33B0F"/>
    <w:rsid w:val="10E263B2"/>
    <w:rsid w:val="113A1FDF"/>
    <w:rsid w:val="11702FA8"/>
    <w:rsid w:val="11AB06EB"/>
    <w:rsid w:val="11FE3CE4"/>
    <w:rsid w:val="12205FC9"/>
    <w:rsid w:val="13281224"/>
    <w:rsid w:val="13D84274"/>
    <w:rsid w:val="144204BF"/>
    <w:rsid w:val="15205812"/>
    <w:rsid w:val="169052DA"/>
    <w:rsid w:val="16AD15C0"/>
    <w:rsid w:val="16CF6A3B"/>
    <w:rsid w:val="17ED5566"/>
    <w:rsid w:val="18707171"/>
    <w:rsid w:val="197A63D2"/>
    <w:rsid w:val="19CC313B"/>
    <w:rsid w:val="19D46D22"/>
    <w:rsid w:val="19DE0729"/>
    <w:rsid w:val="1B481CDF"/>
    <w:rsid w:val="1B746F78"/>
    <w:rsid w:val="1C14576A"/>
    <w:rsid w:val="1D8B6E4B"/>
    <w:rsid w:val="1E366767"/>
    <w:rsid w:val="1EA90CE7"/>
    <w:rsid w:val="1F294B0F"/>
    <w:rsid w:val="202A6FBF"/>
    <w:rsid w:val="215D18CE"/>
    <w:rsid w:val="218C669E"/>
    <w:rsid w:val="21BA145D"/>
    <w:rsid w:val="22220ED0"/>
    <w:rsid w:val="227C1D21"/>
    <w:rsid w:val="236E24FF"/>
    <w:rsid w:val="237535E8"/>
    <w:rsid w:val="2376453D"/>
    <w:rsid w:val="23AB5501"/>
    <w:rsid w:val="23C82760"/>
    <w:rsid w:val="24F3733D"/>
    <w:rsid w:val="26B76CAD"/>
    <w:rsid w:val="26CE05A7"/>
    <w:rsid w:val="26FD42C6"/>
    <w:rsid w:val="27665239"/>
    <w:rsid w:val="279B3007"/>
    <w:rsid w:val="28445183"/>
    <w:rsid w:val="299F2802"/>
    <w:rsid w:val="2A53244F"/>
    <w:rsid w:val="2A990CB7"/>
    <w:rsid w:val="2B641A2F"/>
    <w:rsid w:val="2C8F06E8"/>
    <w:rsid w:val="2C9E4F19"/>
    <w:rsid w:val="2D983A4C"/>
    <w:rsid w:val="2E5D5B26"/>
    <w:rsid w:val="2EE7008C"/>
    <w:rsid w:val="2F9F1973"/>
    <w:rsid w:val="2FC2175B"/>
    <w:rsid w:val="2FDE737D"/>
    <w:rsid w:val="30933126"/>
    <w:rsid w:val="30AD7AAA"/>
    <w:rsid w:val="30B11C7D"/>
    <w:rsid w:val="30E738F1"/>
    <w:rsid w:val="32846DDA"/>
    <w:rsid w:val="3296737C"/>
    <w:rsid w:val="32F53FB6"/>
    <w:rsid w:val="34933B51"/>
    <w:rsid w:val="35192FFA"/>
    <w:rsid w:val="371140A5"/>
    <w:rsid w:val="374E130F"/>
    <w:rsid w:val="37DD0A41"/>
    <w:rsid w:val="37ED22AD"/>
    <w:rsid w:val="385F3FB6"/>
    <w:rsid w:val="38706F31"/>
    <w:rsid w:val="38BB1A77"/>
    <w:rsid w:val="39C450C4"/>
    <w:rsid w:val="3BD66A3C"/>
    <w:rsid w:val="3BD75940"/>
    <w:rsid w:val="3BF21AC7"/>
    <w:rsid w:val="3CCB0652"/>
    <w:rsid w:val="3D2C1009"/>
    <w:rsid w:val="3DE74CCB"/>
    <w:rsid w:val="41287D39"/>
    <w:rsid w:val="413D22F2"/>
    <w:rsid w:val="4150343B"/>
    <w:rsid w:val="417C1150"/>
    <w:rsid w:val="41F33DFE"/>
    <w:rsid w:val="426938C8"/>
    <w:rsid w:val="42C5274B"/>
    <w:rsid w:val="43016A94"/>
    <w:rsid w:val="430F3BFD"/>
    <w:rsid w:val="438F22F2"/>
    <w:rsid w:val="438F7409"/>
    <w:rsid w:val="43D77EA0"/>
    <w:rsid w:val="441A605F"/>
    <w:rsid w:val="45841BF7"/>
    <w:rsid w:val="45A71B75"/>
    <w:rsid w:val="46337833"/>
    <w:rsid w:val="465A3CD4"/>
    <w:rsid w:val="47A238EB"/>
    <w:rsid w:val="48751DE7"/>
    <w:rsid w:val="490A5B5D"/>
    <w:rsid w:val="49636D40"/>
    <w:rsid w:val="499A0251"/>
    <w:rsid w:val="49B24384"/>
    <w:rsid w:val="4A563B69"/>
    <w:rsid w:val="4B00592D"/>
    <w:rsid w:val="4B9F0817"/>
    <w:rsid w:val="4BCD5A9B"/>
    <w:rsid w:val="4C7C718B"/>
    <w:rsid w:val="4C9D00C0"/>
    <w:rsid w:val="4D0E0814"/>
    <w:rsid w:val="4DCD3DEF"/>
    <w:rsid w:val="4E516B22"/>
    <w:rsid w:val="4E5C7274"/>
    <w:rsid w:val="4ED96768"/>
    <w:rsid w:val="4FA7060A"/>
    <w:rsid w:val="50285FC8"/>
    <w:rsid w:val="5119123A"/>
    <w:rsid w:val="51570432"/>
    <w:rsid w:val="5179376F"/>
    <w:rsid w:val="51BF0246"/>
    <w:rsid w:val="51EE0B2B"/>
    <w:rsid w:val="535E13F9"/>
    <w:rsid w:val="53964FD7"/>
    <w:rsid w:val="53C3442C"/>
    <w:rsid w:val="53EE45BD"/>
    <w:rsid w:val="53FC12DE"/>
    <w:rsid w:val="54595F7A"/>
    <w:rsid w:val="547B2163"/>
    <w:rsid w:val="551B39E5"/>
    <w:rsid w:val="554C6D27"/>
    <w:rsid w:val="55CE3E6A"/>
    <w:rsid w:val="55EE4C56"/>
    <w:rsid w:val="565D002E"/>
    <w:rsid w:val="568E6F54"/>
    <w:rsid w:val="575217E4"/>
    <w:rsid w:val="57BB237D"/>
    <w:rsid w:val="5A6E45B7"/>
    <w:rsid w:val="5AD03C8C"/>
    <w:rsid w:val="5AF2774B"/>
    <w:rsid w:val="5B084A0C"/>
    <w:rsid w:val="5B614D49"/>
    <w:rsid w:val="5B93518A"/>
    <w:rsid w:val="5BFF6736"/>
    <w:rsid w:val="5C2238AB"/>
    <w:rsid w:val="5C645C72"/>
    <w:rsid w:val="5D0D6309"/>
    <w:rsid w:val="5D396FEA"/>
    <w:rsid w:val="5DF94AE0"/>
    <w:rsid w:val="5E58606D"/>
    <w:rsid w:val="5E6C5831"/>
    <w:rsid w:val="5EC155FD"/>
    <w:rsid w:val="5ED24D84"/>
    <w:rsid w:val="5FB01C1F"/>
    <w:rsid w:val="5FDF6B57"/>
    <w:rsid w:val="605A55BC"/>
    <w:rsid w:val="606F2632"/>
    <w:rsid w:val="60BF674B"/>
    <w:rsid w:val="617259B3"/>
    <w:rsid w:val="633A3BD0"/>
    <w:rsid w:val="638E7A78"/>
    <w:rsid w:val="63E2236B"/>
    <w:rsid w:val="641E1E06"/>
    <w:rsid w:val="649B5270"/>
    <w:rsid w:val="65184680"/>
    <w:rsid w:val="65512A0D"/>
    <w:rsid w:val="65735DBD"/>
    <w:rsid w:val="65BF1C6E"/>
    <w:rsid w:val="65E9543A"/>
    <w:rsid w:val="65F362B8"/>
    <w:rsid w:val="66665541"/>
    <w:rsid w:val="6695111E"/>
    <w:rsid w:val="670352EA"/>
    <w:rsid w:val="670A5668"/>
    <w:rsid w:val="68113AF2"/>
    <w:rsid w:val="684F3C7A"/>
    <w:rsid w:val="68952004"/>
    <w:rsid w:val="693F23B7"/>
    <w:rsid w:val="69B12E3A"/>
    <w:rsid w:val="69B95123"/>
    <w:rsid w:val="6A5214B3"/>
    <w:rsid w:val="6AF10F81"/>
    <w:rsid w:val="6BBA58AE"/>
    <w:rsid w:val="6BE02E3B"/>
    <w:rsid w:val="6BEE37F5"/>
    <w:rsid w:val="6C7402DA"/>
    <w:rsid w:val="6D1926AC"/>
    <w:rsid w:val="6DF32CB4"/>
    <w:rsid w:val="6E2A092D"/>
    <w:rsid w:val="6E2F79D0"/>
    <w:rsid w:val="6EA81E99"/>
    <w:rsid w:val="6EB87F35"/>
    <w:rsid w:val="707029DF"/>
    <w:rsid w:val="717C5D56"/>
    <w:rsid w:val="717D05CD"/>
    <w:rsid w:val="726B735D"/>
    <w:rsid w:val="729013C7"/>
    <w:rsid w:val="73012015"/>
    <w:rsid w:val="74D8759C"/>
    <w:rsid w:val="754E65FF"/>
    <w:rsid w:val="75BD6FA0"/>
    <w:rsid w:val="75D752AF"/>
    <w:rsid w:val="75E87E77"/>
    <w:rsid w:val="766A04F5"/>
    <w:rsid w:val="76872831"/>
    <w:rsid w:val="76BD11EE"/>
    <w:rsid w:val="76E12019"/>
    <w:rsid w:val="777D1E86"/>
    <w:rsid w:val="78A63667"/>
    <w:rsid w:val="78F127C8"/>
    <w:rsid w:val="794A03FE"/>
    <w:rsid w:val="7989236E"/>
    <w:rsid w:val="79A923A1"/>
    <w:rsid w:val="79C03146"/>
    <w:rsid w:val="7ACE35B6"/>
    <w:rsid w:val="7B136D30"/>
    <w:rsid w:val="7BFD2B18"/>
    <w:rsid w:val="7C563318"/>
    <w:rsid w:val="7CF46746"/>
    <w:rsid w:val="7D1B1F25"/>
    <w:rsid w:val="7E2E0A7D"/>
    <w:rsid w:val="7E337682"/>
    <w:rsid w:val="7E977CD1"/>
    <w:rsid w:val="7EB97C47"/>
    <w:rsid w:val="7ED32A60"/>
    <w:rsid w:val="7F0956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563C1"/>
      <w:u w:val="single"/>
    </w:rPr>
  </w:style>
  <w:style w:type="paragraph" w:customStyle="1" w:styleId="11">
    <w:name w:val="_Style 15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z w:val="32"/>
      <w:szCs w:val="20"/>
    </w:rPr>
  </w:style>
  <w:style w:type="paragraph" w:customStyle="1" w:styleId="12">
    <w:name w:val=" Char1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z w:val="32"/>
      <w:szCs w:val="20"/>
    </w:rPr>
  </w:style>
  <w:style w:type="paragraph" w:customStyle="1" w:styleId="13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6">
    <w:name w:val="NormalCharacter"/>
    <w:link w:val="17"/>
    <w:qFormat/>
    <w:uiPriority w:val="0"/>
    <w:rPr>
      <w:kern w:val="2"/>
      <w:sz w:val="21"/>
    </w:rPr>
  </w:style>
  <w:style w:type="paragraph" w:customStyle="1" w:styleId="17">
    <w:name w:val="UserStyle_0"/>
    <w:basedOn w:val="1"/>
    <w:link w:val="16"/>
    <w:qFormat/>
    <w:uiPriority w:val="0"/>
    <w:pPr>
      <w:spacing w:line="360" w:lineRule="auto"/>
      <w:ind w:firstLine="200" w:firstLineChars="200"/>
      <w:textAlignment w:val="baseline"/>
    </w:pPr>
    <w:rPr>
      <w:szCs w:val="20"/>
    </w:rPr>
  </w:style>
  <w:style w:type="character" w:customStyle="1" w:styleId="18">
    <w:name w:val="_Style 17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0">
    <w:name w:val="Body text|1"/>
    <w:qFormat/>
    <w:uiPriority w:val="0"/>
    <w:pPr>
      <w:widowControl w:val="0"/>
      <w:spacing w:line="422" w:lineRule="auto"/>
      <w:ind w:firstLine="400"/>
      <w:jc w:val="both"/>
    </w:pPr>
    <w:rPr>
      <w:rFonts w:ascii="宋体" w:hAnsi="宋体" w:eastAsia="宋体" w:cs="宋体"/>
      <w:kern w:val="2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粤水协字〔2023〕22号 【关于召开广东省城镇供水协会第十七次会员大会通讯会议的通知】.dotx</Template>
  <Pages>1</Pages>
  <Words>763</Words>
  <Characters>900</Characters>
  <Lines>10</Lines>
  <Paragraphs>2</Paragraphs>
  <TotalTime>0</TotalTime>
  <ScaleCrop>false</ScaleCrop>
  <LinksUpToDate>false</LinksUpToDate>
  <CharactersWithSpaces>1020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2023-12-26T00:59:00Z</dcterms:created>
  <dc:creator>林志华</dc:creator>
  <cp:lastModifiedBy>沈诗岚</cp:lastModifiedBy>
  <cp:lastPrinted>2026-07-01T02:39:00Z</cp:lastPrinted>
  <dcterms:modified xsi:type="dcterms:W3CDTF">2026-07-01T09:00:24Z</dcterms:modified>
  <dc:title>2016年城镇供水规范化考核情况总结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B4910BAE6F5D49D6814BED198B933BFE_13</vt:lpwstr>
  </property>
  <property fmtid="{D5CDD505-2E9C-101B-9397-08002B2CF9AE}" pid="4" name="KSOTemplateDocerSaveRecord">
    <vt:lpwstr>eyJoZGlkIjoiMjk5NjdmODkzY2EyZTM3OGMxOWI0NDVlZTI5ZjVmOWQiLCJ1c2VySWQiOiIxNjIwMzA4MjEyIn0=</vt:lpwstr>
  </property>
</Properties>
</file>